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14:paraId="5AC9817A" w14:textId="77777777" w:rsidTr="0092124E">
        <w:trPr>
          <w:trHeight w:val="2151"/>
        </w:trPr>
        <w:tc>
          <w:tcPr>
            <w:tcW w:w="5280" w:type="dxa"/>
          </w:tcPr>
          <w:p w14:paraId="4BA79E81" w14:textId="77777777" w:rsidR="00FB3767" w:rsidRDefault="001F1D9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3275CF67" wp14:editId="6CA26CD2">
                      <wp:simplePos x="0" y="0"/>
                      <wp:positionH relativeFrom="column">
                        <wp:posOffset>-91164</wp:posOffset>
                      </wp:positionH>
                      <wp:positionV relativeFrom="page">
                        <wp:posOffset>-625165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8D76E" id="Group 201" o:spid="_x0000_s1026" alt="colored graphic boxes" style="position:absolute;margin-left:-7.2pt;margin-top:-49.2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">
                      <v:rect id="Rectangle 202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14:paraId="7878954C" w14:textId="77777777"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14:paraId="45048E07" w14:textId="77777777"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2E359C4A" wp14:editId="59B9A137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058CF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14:paraId="7FDA5DAA" w14:textId="77777777" w:rsidTr="0092124E">
        <w:trPr>
          <w:trHeight w:val="4869"/>
        </w:trPr>
        <w:tc>
          <w:tcPr>
            <w:tcW w:w="5280" w:type="dxa"/>
          </w:tcPr>
          <w:p w14:paraId="7F79047A" w14:textId="77777777" w:rsidR="00FB3767" w:rsidRDefault="0002216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6AAF1F" wp14:editId="34CD0092">
                      <wp:extent cx="2759203" cy="5288023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203" cy="52880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EB99D" w14:textId="77777777" w:rsidR="00022169" w:rsidRPr="00095FBB" w:rsidRDefault="00095FBB" w:rsidP="00095FBB">
                                  <w:pPr>
                                    <w:pStyle w:val="Heading4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095FBB">
                                    <w:rPr>
                                      <w:color w:val="auto"/>
                                    </w:rPr>
                                    <w:t>MENTAL HEALTH COURT PARTNERS</w:t>
                                  </w:r>
                                </w:p>
                                <w:p w14:paraId="795398CB" w14:textId="304B9417" w:rsidR="00071697" w:rsidRDefault="00095FBB" w:rsidP="004A4695">
                                  <w:pP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  <w:t>State</w:t>
                                  </w:r>
                                  <w:r w:rsidR="005B7A28"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  <w:t xml:space="preserve"> of Michigan</w:t>
                                  </w:r>
                                </w:p>
                                <w:p w14:paraId="1719963D" w14:textId="77777777" w:rsidR="005B7A28" w:rsidRPr="00071697" w:rsidRDefault="00071697" w:rsidP="005B7A28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15</w:t>
                                  </w: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Judicial District Court</w:t>
                                  </w:r>
                                </w:p>
                                <w:p w14:paraId="4BA56A9E" w14:textId="77777777" w:rsidR="00071697" w:rsidRPr="00071697" w:rsidRDefault="00071697" w:rsidP="005B7A28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State Court Administrative Office</w:t>
                                  </w:r>
                                </w:p>
                                <w:p w14:paraId="23F7FBAD" w14:textId="0E8570F8" w:rsidR="00071697" w:rsidRDefault="00071697" w:rsidP="005B7A28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Michigan Association of Treatment </w:t>
                                  </w:r>
                                  <w:r w:rsidR="006F2F0C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Court </w:t>
                                  </w:r>
                                  <w:r w:rsidRP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Professionals</w:t>
                                  </w:r>
                                </w:p>
                                <w:p w14:paraId="7B7EF23D" w14:textId="77777777" w:rsidR="00071697" w:rsidRDefault="00071697" w:rsidP="00071697">
                                  <w:pPr>
                                    <w:pStyle w:val="ListParagraph"/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14:paraId="758F5D16" w14:textId="5E7D0075" w:rsidR="00071697" w:rsidRDefault="00071697" w:rsidP="00071697">
                                  <w:pP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  <w:t>Washtenaw County</w:t>
                                  </w:r>
                                </w:p>
                                <w:p w14:paraId="17F31EB7" w14:textId="77777777" w:rsid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Board of Commissioners</w:t>
                                  </w:r>
                                </w:p>
                                <w:p w14:paraId="64EE008F" w14:textId="232008DE" w:rsidR="00071697" w:rsidRPr="006F2F0C" w:rsidRDefault="006F2F0C" w:rsidP="006F2F0C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Washtenaw County Community Mental Health</w:t>
                                  </w:r>
                                </w:p>
                                <w:p w14:paraId="199862FD" w14:textId="77777777" w:rsid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Washtenaw County Prosecuting Attorney’s Office</w:t>
                                  </w:r>
                                </w:p>
                                <w:p w14:paraId="061A531D" w14:textId="665CD837" w:rsidR="00071697" w:rsidRDefault="006F2F0C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Washtenaw County </w:t>
                                  </w:r>
                                  <w:r w:rsidR="00071697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Public Defender’s Office</w:t>
                                  </w:r>
                                </w:p>
                                <w:p w14:paraId="3AF332C9" w14:textId="686B2B7F" w:rsid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Washtenaw County Sheriff</w:t>
                                  </w:r>
                                  <w:r w:rsidR="006F2F0C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’s Dept.</w:t>
                                  </w:r>
                                </w:p>
                                <w:p w14:paraId="610FE8B8" w14:textId="6407A659" w:rsidR="006F2F0C" w:rsidRDefault="006F2F0C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Dept. of Community Corrections</w:t>
                                  </w:r>
                                </w:p>
                                <w:p w14:paraId="1EF02C27" w14:textId="77777777" w:rsidR="00F81FB8" w:rsidRDefault="00F81FB8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Shelter Assoc. of Washtenaw Co.</w:t>
                                  </w:r>
                                </w:p>
                                <w:p w14:paraId="7EDA938E" w14:textId="1D3A202D" w:rsidR="00F81FB8" w:rsidRPr="006F2F0C" w:rsidRDefault="00F81FB8" w:rsidP="006F2F0C">
                                  <w:pPr>
                                    <w:ind w:left="360"/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14:paraId="225BA20D" w14:textId="77777777" w:rsidR="00071697" w:rsidRPr="00071697" w:rsidRDefault="00071697" w:rsidP="00071697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14:paraId="1FD279F0" w14:textId="7C877AFE" w:rsidR="00071697" w:rsidRDefault="00071697" w:rsidP="00071697">
                                  <w:pP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  <w:t>City of Ann Arbor</w:t>
                                  </w:r>
                                </w:p>
                                <w:p w14:paraId="689C9CF7" w14:textId="77777777" w:rsid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City Attorney’s Office</w:t>
                                  </w:r>
                                </w:p>
                                <w:p w14:paraId="5B3E9316" w14:textId="77777777" w:rsid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Ann Arbor City Council</w:t>
                                  </w:r>
                                </w:p>
                                <w:p w14:paraId="0A9D874A" w14:textId="77777777" w:rsidR="00071697" w:rsidRPr="00071697" w:rsidRDefault="00071697" w:rsidP="000716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Ann Arbor Police Dept.</w:t>
                                  </w:r>
                                </w:p>
                                <w:p w14:paraId="585BE29F" w14:textId="77777777" w:rsidR="00071697" w:rsidRPr="00071697" w:rsidRDefault="00071697" w:rsidP="00071697">
                                  <w:pP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14:paraId="5811C534" w14:textId="0F2CA17A" w:rsidR="00022169" w:rsidRPr="00071697" w:rsidRDefault="0007169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Cs w:val="22"/>
                                    </w:rPr>
                                    <w:t xml:space="preserve">Other Partners: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National All</w:t>
                                  </w:r>
                                  <w:r w:rsidR="00F81FB8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iance on Mental Illness (NAMI), Dawn Farm</w:t>
                                  </w:r>
                                  <w:r w:rsidR="009B23D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, OnSite Substance Abuse Testing</w:t>
                                  </w:r>
                                </w:p>
                                <w:p w14:paraId="3CC734C2" w14:textId="77777777" w:rsidR="00022169" w:rsidRPr="00022169" w:rsidRDefault="00022169" w:rsidP="004A4695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6AA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217.25pt;height:4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" filled="f" stroked="f" strokeweight=".5pt">
                      <v:textbox>
                        <w:txbxContent>
                          <w:p w14:paraId="651EB99D" w14:textId="77777777" w:rsidR="00022169" w:rsidRPr="00095FBB" w:rsidRDefault="00095FBB" w:rsidP="00095FBB">
                            <w:pPr>
                              <w:pStyle w:val="Heading4"/>
                              <w:jc w:val="center"/>
                              <w:rPr>
                                <w:color w:val="auto"/>
                              </w:rPr>
                            </w:pPr>
                            <w:r w:rsidRPr="00095FBB">
                              <w:rPr>
                                <w:color w:val="auto"/>
                              </w:rPr>
                              <w:t>MENTAL HEALTH COURT PARTNERS</w:t>
                            </w:r>
                          </w:p>
                          <w:p w14:paraId="795398CB" w14:textId="304B9417" w:rsidR="00071697" w:rsidRDefault="00095FBB" w:rsidP="004A4695">
                            <w:pP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  <w:t>State</w:t>
                            </w:r>
                            <w:r w:rsidR="005B7A28"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  <w:t xml:space="preserve"> of Michigan</w:t>
                            </w:r>
                          </w:p>
                          <w:p w14:paraId="1719963D" w14:textId="77777777" w:rsidR="005B7A28" w:rsidRPr="00071697" w:rsidRDefault="00071697" w:rsidP="005B7A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15</w:t>
                            </w: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Judicial District Court</w:t>
                            </w:r>
                          </w:p>
                          <w:p w14:paraId="4BA56A9E" w14:textId="77777777" w:rsidR="00071697" w:rsidRPr="00071697" w:rsidRDefault="00071697" w:rsidP="005B7A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State Court Administrative Office</w:t>
                            </w:r>
                          </w:p>
                          <w:p w14:paraId="23F7FBAD" w14:textId="0E8570F8" w:rsidR="00071697" w:rsidRDefault="00071697" w:rsidP="005B7A2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Michigan Association of Treatment </w:t>
                            </w:r>
                            <w:r w:rsidR="006F2F0C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Court </w:t>
                            </w:r>
                            <w:r w:rsidRP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Professionals</w:t>
                            </w:r>
                          </w:p>
                          <w:p w14:paraId="7B7EF23D" w14:textId="77777777" w:rsidR="00071697" w:rsidRDefault="00071697" w:rsidP="00071697">
                            <w:pPr>
                              <w:pStyle w:val="ListParagraph"/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14:paraId="758F5D16" w14:textId="5E7D0075" w:rsidR="00071697" w:rsidRDefault="00071697" w:rsidP="00071697">
                            <w:pP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  <w:t>Washtenaw County</w:t>
                            </w:r>
                          </w:p>
                          <w:p w14:paraId="17F31EB7" w14:textId="77777777" w:rsid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Board of Commissioners</w:t>
                            </w:r>
                          </w:p>
                          <w:p w14:paraId="64EE008F" w14:textId="232008DE" w:rsidR="00071697" w:rsidRPr="006F2F0C" w:rsidRDefault="006F2F0C" w:rsidP="006F2F0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Washtenaw County Community Mental Health</w:t>
                            </w:r>
                          </w:p>
                          <w:p w14:paraId="199862FD" w14:textId="77777777" w:rsid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Washtenaw County Prosecuting Attorney’s Office</w:t>
                            </w:r>
                          </w:p>
                          <w:p w14:paraId="061A531D" w14:textId="665CD837" w:rsidR="00071697" w:rsidRDefault="006F2F0C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Washtenaw County </w:t>
                            </w:r>
                            <w:r w:rsidR="00071697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Public Defender’s Office</w:t>
                            </w:r>
                          </w:p>
                          <w:p w14:paraId="3AF332C9" w14:textId="686B2B7F" w:rsid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Washtenaw County Sheriff</w:t>
                            </w:r>
                            <w:r w:rsidR="006F2F0C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’s Dept.</w:t>
                            </w:r>
                          </w:p>
                          <w:p w14:paraId="610FE8B8" w14:textId="6407A659" w:rsidR="006F2F0C" w:rsidRDefault="006F2F0C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Dept. of Community Corrections</w:t>
                            </w:r>
                          </w:p>
                          <w:p w14:paraId="1EF02C27" w14:textId="77777777" w:rsidR="00F81FB8" w:rsidRDefault="00F81FB8" w:rsidP="000716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Shelter Assoc. of Washtenaw Co.</w:t>
                            </w:r>
                          </w:p>
                          <w:p w14:paraId="7EDA938E" w14:textId="1D3A202D" w:rsidR="00F81FB8" w:rsidRPr="006F2F0C" w:rsidRDefault="00F81FB8" w:rsidP="006F2F0C">
                            <w:pPr>
                              <w:ind w:left="360"/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14:paraId="225BA20D" w14:textId="77777777" w:rsidR="00071697" w:rsidRPr="00071697" w:rsidRDefault="00071697" w:rsidP="00071697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14:paraId="1FD279F0" w14:textId="7C877AFE" w:rsidR="00071697" w:rsidRDefault="00071697" w:rsidP="00071697">
                            <w:pP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  <w:t>City of Ann Arbor</w:t>
                            </w:r>
                          </w:p>
                          <w:p w14:paraId="689C9CF7" w14:textId="77777777" w:rsid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City Attorney’s Office</w:t>
                            </w:r>
                          </w:p>
                          <w:p w14:paraId="5B3E9316" w14:textId="77777777" w:rsid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Ann Arbor City Council</w:t>
                            </w:r>
                          </w:p>
                          <w:p w14:paraId="0A9D874A" w14:textId="77777777" w:rsidR="00071697" w:rsidRPr="00071697" w:rsidRDefault="00071697" w:rsidP="000716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Ann Arbor Police Dept.</w:t>
                            </w:r>
                          </w:p>
                          <w:p w14:paraId="585BE29F" w14:textId="77777777" w:rsidR="00071697" w:rsidRPr="00071697" w:rsidRDefault="00071697" w:rsidP="00071697">
                            <w:pP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</w:pPr>
                          </w:p>
                          <w:p w14:paraId="5811C534" w14:textId="0F2CA17A" w:rsidR="00022169" w:rsidRPr="00071697" w:rsidRDefault="0007169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Cs w:val="22"/>
                              </w:rPr>
                              <w:t xml:space="preserve">Other Partners: 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National All</w:t>
                            </w:r>
                            <w:r w:rsidR="00F81FB8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iance on Mental Illness (NAMI), Dawn Farm</w:t>
                            </w:r>
                            <w:r w:rsidR="009B23D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9B23D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OnSite</w:t>
                            </w:r>
                            <w:proofErr w:type="spellEnd"/>
                            <w:r w:rsidR="009B23D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Substance Abuse Testing</w:t>
                            </w:r>
                          </w:p>
                          <w:p w14:paraId="3CC734C2" w14:textId="77777777" w:rsidR="00022169" w:rsidRPr="00022169" w:rsidRDefault="00022169" w:rsidP="004A469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14:paraId="60ADB062" w14:textId="77777777" w:rsidR="00FB3767" w:rsidRDefault="0092124E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9B9F61" wp14:editId="683E2ADF">
                      <wp:extent cx="2920365" cy="4300151"/>
                      <wp:effectExtent l="0" t="0" r="0" b="5715"/>
                      <wp:docPr id="14" name="Group 14" descr="Text Block" title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365" cy="4300151"/>
                                <a:chOff x="0" y="-1"/>
                                <a:chExt cx="2920365" cy="3643953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-1"/>
                                  <a:ext cx="2920365" cy="527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DA6B1F" w14:textId="77777777" w:rsidR="005A51B2" w:rsidRPr="00095FBB" w:rsidRDefault="004646A2" w:rsidP="005A51B2">
                                    <w:pPr>
                                      <w:pStyle w:val="Heading4"/>
                                      <w:jc w:val="center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 xml:space="preserve">Hon. </w:t>
                                    </w:r>
                                    <w:r w:rsidR="005A51B2" w:rsidRPr="00095FBB">
                                      <w:rPr>
                                        <w:color w:val="auto"/>
                                      </w:rPr>
                                      <w:t>Karen Quinlan Valvo, Presiding Judge</w:t>
                                    </w:r>
                                  </w:p>
                                  <w:p w14:paraId="0A4C4D9F" w14:textId="77777777" w:rsidR="00924BF8" w:rsidRPr="00095FBB" w:rsidRDefault="00924BF8" w:rsidP="004A4695">
                                    <w:pPr>
                                      <w:pStyle w:val="Heading4"/>
                                      <w:jc w:val="center"/>
                                      <w:rPr>
                                        <w:color w:val="aut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518575"/>
                                  <a:ext cx="2920365" cy="3125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26A158" w14:textId="77777777" w:rsidR="005A51B2" w:rsidRDefault="005A51B2" w:rsidP="000F4F38">
                                    <w:pPr>
                                      <w:pStyle w:val="Address3"/>
                                    </w:pPr>
                                  </w:p>
                                  <w:p w14:paraId="25087580" w14:textId="77777777" w:rsidR="00331DD6" w:rsidRDefault="00331DD6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Washtenaw County Justice Ctr.</w:t>
                                    </w:r>
                                  </w:p>
                                  <w:p w14:paraId="509082BF" w14:textId="77777777" w:rsidR="005A51B2" w:rsidRPr="00095FBB" w:rsidRDefault="005A51B2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095FBB">
                                      <w:rPr>
                                        <w:color w:val="auto"/>
                                      </w:rPr>
                                      <w:t>301 E. Huron St.</w:t>
                                    </w:r>
                                  </w:p>
                                  <w:p w14:paraId="52F4ABA8" w14:textId="77777777" w:rsidR="005A51B2" w:rsidRPr="00095FBB" w:rsidRDefault="005A51B2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095FBB">
                                      <w:rPr>
                                        <w:color w:val="auto"/>
                                      </w:rPr>
                                      <w:t>Ann Arbor, MI</w:t>
                                    </w:r>
                                  </w:p>
                                  <w:p w14:paraId="0F6A36CF" w14:textId="77777777" w:rsidR="005A51B2" w:rsidRPr="00095FBB" w:rsidRDefault="005A51B2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095FBB">
                                      <w:rPr>
                                        <w:color w:val="auto"/>
                                      </w:rPr>
                                      <w:t>48107</w:t>
                                    </w:r>
                                  </w:p>
                                  <w:p w14:paraId="78C55074" w14:textId="77777777" w:rsidR="005A51B2" w:rsidRPr="00095FBB" w:rsidRDefault="005A51B2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14:paraId="44AC6741" w14:textId="16C9C22A" w:rsidR="00226AFF" w:rsidRPr="00095FBB" w:rsidRDefault="006F2F0C" w:rsidP="00226AFF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Rebecca Elder</w:t>
                                    </w:r>
                                  </w:p>
                                  <w:p w14:paraId="2501FEDC" w14:textId="77777777" w:rsidR="00226AFF" w:rsidRPr="00095FBB" w:rsidRDefault="00226AFF" w:rsidP="00226AFF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095FBB">
                                      <w:rPr>
                                        <w:color w:val="auto"/>
                                      </w:rPr>
                                      <w:t>Mental Health Court Probation Officer:</w:t>
                                    </w:r>
                                  </w:p>
                                  <w:p w14:paraId="589AF405" w14:textId="5C4C349A" w:rsidR="00226AFF" w:rsidRDefault="00226AFF" w:rsidP="00226AFF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095FBB">
                                      <w:rPr>
                                        <w:color w:val="auto"/>
                                      </w:rPr>
                                      <w:t>73</w:t>
                                    </w:r>
                                    <w:r w:rsidR="00A55787">
                                      <w:rPr>
                                        <w:color w:val="auto"/>
                                      </w:rPr>
                                      <w:t>4-794-6761 X4753</w:t>
                                    </w:r>
                                    <w:r w:rsidR="006F2F0C">
                                      <w:rPr>
                                        <w:color w:val="auto"/>
                                      </w:rPr>
                                      <w:t>7</w:t>
                                    </w:r>
                                  </w:p>
                                  <w:p w14:paraId="2B6A8852" w14:textId="4C85EA3B" w:rsidR="009B23D6" w:rsidRPr="009B23D6" w:rsidRDefault="00331DD6" w:rsidP="009B23D6">
                                    <w:pPr>
                                      <w:pStyle w:val="Address3"/>
                                      <w:rPr>
                                        <w:rStyle w:val="Hyperlink"/>
                                        <w:color w:val="auto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734-794-6762 (FAX)</w:t>
                                    </w:r>
                                  </w:p>
                                  <w:p w14:paraId="609A12C8" w14:textId="0A0536FD" w:rsidR="009B23D6" w:rsidRDefault="006F2F0C" w:rsidP="00226AFF">
                                    <w:pPr>
                                      <w:pStyle w:val="Address3"/>
                                      <w:rPr>
                                        <w:rStyle w:val="Hyperlink"/>
                                        <w:color w:val="auto"/>
                                      </w:rPr>
                                    </w:pPr>
                                    <w:hyperlink r:id="rId7" w:history="1">
                                      <w:r w:rsidRPr="00B85E60">
                                        <w:rPr>
                                          <w:rStyle w:val="Hyperlink"/>
                                        </w:rPr>
                                        <w:t>RElder@a2gov.org</w:t>
                                      </w:r>
                                    </w:hyperlink>
                                    <w:r w:rsidR="009B23D6">
                                      <w:rPr>
                                        <w:rStyle w:val="Hyperlink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  <w:p w14:paraId="504C99B0" w14:textId="77777777" w:rsidR="00226AFF" w:rsidRPr="00095FBB" w:rsidRDefault="00226AFF" w:rsidP="00226AFF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14:paraId="25B0DEF7" w14:textId="6C37EBF1" w:rsidR="00687109" w:rsidRDefault="007357BA" w:rsidP="005A51B2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Paul Graveline</w:t>
                                    </w:r>
                                  </w:p>
                                  <w:p w14:paraId="0D665E09" w14:textId="77777777" w:rsidR="005A51B2" w:rsidRPr="0028002E" w:rsidRDefault="00687109" w:rsidP="005A51B2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28002E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Court Coordinator</w:t>
                                    </w:r>
                                    <w:r w:rsidR="005A51B2" w:rsidRPr="0028002E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  <w:p w14:paraId="2B322A81" w14:textId="77777777" w:rsidR="005A51B2" w:rsidRDefault="005A51B2" w:rsidP="005A51B2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28002E">
                                      <w:rPr>
                                        <w:color w:val="auto"/>
                                      </w:rPr>
                                      <w:t>734-794-6761 X47542</w:t>
                                    </w:r>
                                  </w:p>
                                  <w:p w14:paraId="3E956949" w14:textId="77777777" w:rsidR="00331DD6" w:rsidRPr="0028002E" w:rsidRDefault="00331DD6" w:rsidP="005A51B2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734-794-6762 (FAX)</w:t>
                                    </w:r>
                                  </w:p>
                                  <w:p w14:paraId="04F4E7DF" w14:textId="7ADD44DA" w:rsidR="004A4695" w:rsidRPr="0028002E" w:rsidRDefault="009B23D6" w:rsidP="005A51B2">
                                    <w:pPr>
                                      <w:pStyle w:val="Address3"/>
                                    </w:pPr>
                                    <w:hyperlink r:id="rId8" w:history="1">
                                      <w:r w:rsidRPr="001E691E">
                                        <w:rPr>
                                          <w:rStyle w:val="Hyperlink"/>
                                        </w:rPr>
                                        <w:t>PGraveline@a2gov.org</w:t>
                                      </w:r>
                                    </w:hyperlink>
                                  </w:p>
                                  <w:p w14:paraId="426FFB07" w14:textId="77777777" w:rsidR="005A51B2" w:rsidRPr="004A4695" w:rsidRDefault="005A51B2" w:rsidP="005A51B2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5CFE0B0A" w14:textId="77777777" w:rsidR="004A4695" w:rsidRPr="004A4695" w:rsidRDefault="004A4695" w:rsidP="000F4F38">
                                    <w:pPr>
                                      <w:pStyle w:val="Address3"/>
                                    </w:pPr>
                                  </w:p>
                                  <w:p w14:paraId="18FA7420" w14:textId="77777777" w:rsidR="005A51B2" w:rsidRPr="005A51B2" w:rsidRDefault="005A51B2" w:rsidP="005A51B2">
                                    <w:pPr>
                                      <w:pStyle w:val="Address3"/>
                                    </w:pPr>
                                  </w:p>
                                  <w:p w14:paraId="5B459BE8" w14:textId="77777777" w:rsidR="00924BF8" w:rsidRDefault="00924BF8" w:rsidP="005A51B2">
                                    <w:pPr>
                                      <w:pStyle w:val="Address3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B9F61" id="Group 14" o:spid="_x0000_s1027" alt="Title: Text Block - Description: Text Block" style="width:229.95pt;height:338.6pt;mso-position-horizontal-relative:char;mso-position-vertical-relative:line" coordorigin="" coordsize="29203,3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">
                      <v:shape id="Text Box 5" o:spid="_x0000_s1028" type="#_x0000_t202" style="position:absolute;width:29203;height: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44DA6B1F" w14:textId="77777777" w:rsidR="005A51B2" w:rsidRPr="00095FBB" w:rsidRDefault="004646A2" w:rsidP="005A51B2">
                              <w:pPr>
                                <w:pStyle w:val="Heading4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 xml:space="preserve">Hon. </w:t>
                              </w:r>
                              <w:r w:rsidR="005A51B2" w:rsidRPr="00095FBB">
                                <w:rPr>
                                  <w:color w:val="auto"/>
                                </w:rPr>
                                <w:t>Karen Quinlan Valvo, Presiding Judge</w:t>
                              </w:r>
                            </w:p>
                            <w:p w14:paraId="0A4C4D9F" w14:textId="77777777" w:rsidR="00924BF8" w:rsidRPr="00095FBB" w:rsidRDefault="00924BF8" w:rsidP="004A4695">
                              <w:pPr>
                                <w:pStyle w:val="Heading4"/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top:5185;width:29203;height:3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4026A158" w14:textId="77777777" w:rsidR="005A51B2" w:rsidRDefault="005A51B2" w:rsidP="000F4F38">
                              <w:pPr>
                                <w:pStyle w:val="Address3"/>
                              </w:pPr>
                            </w:p>
                            <w:p w14:paraId="25087580" w14:textId="77777777" w:rsidR="00331DD6" w:rsidRDefault="00331DD6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Washtenaw County Justice Ctr.</w:t>
                              </w:r>
                            </w:p>
                            <w:p w14:paraId="509082BF" w14:textId="77777777" w:rsidR="005A51B2" w:rsidRPr="00095FBB" w:rsidRDefault="005A51B2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095FBB">
                                <w:rPr>
                                  <w:color w:val="auto"/>
                                </w:rPr>
                                <w:t>301 E. Huron St.</w:t>
                              </w:r>
                            </w:p>
                            <w:p w14:paraId="52F4ABA8" w14:textId="77777777" w:rsidR="005A51B2" w:rsidRPr="00095FBB" w:rsidRDefault="005A51B2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095FBB">
                                <w:rPr>
                                  <w:color w:val="auto"/>
                                </w:rPr>
                                <w:t>Ann Arbor, MI</w:t>
                              </w:r>
                            </w:p>
                            <w:p w14:paraId="0F6A36CF" w14:textId="77777777" w:rsidR="005A51B2" w:rsidRPr="00095FBB" w:rsidRDefault="005A51B2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095FBB">
                                <w:rPr>
                                  <w:color w:val="auto"/>
                                </w:rPr>
                                <w:t>48107</w:t>
                              </w:r>
                            </w:p>
                            <w:p w14:paraId="78C55074" w14:textId="77777777" w:rsidR="005A51B2" w:rsidRPr="00095FBB" w:rsidRDefault="005A51B2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14:paraId="44AC6741" w14:textId="16C9C22A" w:rsidR="00226AFF" w:rsidRPr="00095FBB" w:rsidRDefault="006F2F0C" w:rsidP="00226AFF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Rebecca Elder</w:t>
                              </w:r>
                            </w:p>
                            <w:p w14:paraId="2501FEDC" w14:textId="77777777" w:rsidR="00226AFF" w:rsidRPr="00095FBB" w:rsidRDefault="00226AFF" w:rsidP="00226AFF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095FBB">
                                <w:rPr>
                                  <w:color w:val="auto"/>
                                </w:rPr>
                                <w:t>Mental Health Court Probation Officer:</w:t>
                              </w:r>
                            </w:p>
                            <w:p w14:paraId="589AF405" w14:textId="5C4C349A" w:rsidR="00226AFF" w:rsidRDefault="00226AFF" w:rsidP="00226AFF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095FBB">
                                <w:rPr>
                                  <w:color w:val="auto"/>
                                </w:rPr>
                                <w:t>73</w:t>
                              </w:r>
                              <w:r w:rsidR="00A55787">
                                <w:rPr>
                                  <w:color w:val="auto"/>
                                </w:rPr>
                                <w:t>4-794-6761 X4753</w:t>
                              </w:r>
                              <w:r w:rsidR="006F2F0C">
                                <w:rPr>
                                  <w:color w:val="auto"/>
                                </w:rPr>
                                <w:t>7</w:t>
                              </w:r>
                            </w:p>
                            <w:p w14:paraId="2B6A8852" w14:textId="4C85EA3B" w:rsidR="009B23D6" w:rsidRPr="009B23D6" w:rsidRDefault="00331DD6" w:rsidP="009B23D6">
                              <w:pPr>
                                <w:pStyle w:val="Address3"/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734-794-6762 (FAX)</w:t>
                              </w:r>
                            </w:p>
                            <w:p w14:paraId="609A12C8" w14:textId="0A0536FD" w:rsidR="009B23D6" w:rsidRDefault="006F2F0C" w:rsidP="00226AFF">
                              <w:pPr>
                                <w:pStyle w:val="Address3"/>
                                <w:rPr>
                                  <w:rStyle w:val="Hyperlink"/>
                                  <w:color w:val="auto"/>
                                </w:rPr>
                              </w:pPr>
                              <w:hyperlink r:id="rId9" w:history="1">
                                <w:r w:rsidRPr="00B85E60">
                                  <w:rPr>
                                    <w:rStyle w:val="Hyperlink"/>
                                  </w:rPr>
                                  <w:t>RElder@a2gov.org</w:t>
                                </w:r>
                              </w:hyperlink>
                              <w:r w:rsidR="009B23D6">
                                <w:rPr>
                                  <w:rStyle w:val="Hyperlink"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504C99B0" w14:textId="77777777" w:rsidR="00226AFF" w:rsidRPr="00095FBB" w:rsidRDefault="00226AFF" w:rsidP="00226AFF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14:paraId="25B0DEF7" w14:textId="6C37EBF1" w:rsidR="00687109" w:rsidRDefault="007357BA" w:rsidP="005A51B2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Paul Graveline</w:t>
                              </w:r>
                            </w:p>
                            <w:p w14:paraId="0D665E09" w14:textId="77777777" w:rsidR="005A51B2" w:rsidRPr="0028002E" w:rsidRDefault="00687109" w:rsidP="005A51B2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28002E">
                                <w:rPr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color w:val="auto"/>
                                </w:rPr>
                                <w:t>Court Coordinator</w:t>
                              </w:r>
                              <w:r w:rsidR="005A51B2" w:rsidRPr="0028002E">
                                <w:rPr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2B322A81" w14:textId="77777777" w:rsidR="005A51B2" w:rsidRDefault="005A51B2" w:rsidP="005A51B2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28002E">
                                <w:rPr>
                                  <w:color w:val="auto"/>
                                </w:rPr>
                                <w:t>734-794-6761 X47542</w:t>
                              </w:r>
                            </w:p>
                            <w:p w14:paraId="3E956949" w14:textId="77777777" w:rsidR="00331DD6" w:rsidRPr="0028002E" w:rsidRDefault="00331DD6" w:rsidP="005A51B2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734-794-6762 (FAX)</w:t>
                              </w:r>
                            </w:p>
                            <w:p w14:paraId="04F4E7DF" w14:textId="7ADD44DA" w:rsidR="004A4695" w:rsidRPr="0028002E" w:rsidRDefault="009B23D6" w:rsidP="005A51B2">
                              <w:pPr>
                                <w:pStyle w:val="Address3"/>
                              </w:pPr>
                              <w:hyperlink r:id="rId10" w:history="1">
                                <w:r w:rsidRPr="001E691E">
                                  <w:rPr>
                                    <w:rStyle w:val="Hyperlink"/>
                                  </w:rPr>
                                  <w:t>PGraveline@a2gov.org</w:t>
                                </w:r>
                              </w:hyperlink>
                            </w:p>
                            <w:p w14:paraId="426FFB07" w14:textId="77777777" w:rsidR="005A51B2" w:rsidRPr="004A4695" w:rsidRDefault="005A51B2" w:rsidP="005A51B2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</w:p>
                            <w:p w14:paraId="5CFE0B0A" w14:textId="77777777" w:rsidR="004A4695" w:rsidRPr="004A4695" w:rsidRDefault="004A4695" w:rsidP="000F4F38">
                              <w:pPr>
                                <w:pStyle w:val="Address3"/>
                              </w:pPr>
                            </w:p>
                            <w:p w14:paraId="18FA7420" w14:textId="77777777" w:rsidR="005A51B2" w:rsidRPr="005A51B2" w:rsidRDefault="005A51B2" w:rsidP="005A51B2">
                              <w:pPr>
                                <w:pStyle w:val="Address3"/>
                              </w:pPr>
                            </w:p>
                            <w:p w14:paraId="5B459BE8" w14:textId="77777777" w:rsidR="00924BF8" w:rsidRDefault="00924BF8" w:rsidP="005A51B2">
                              <w:pPr>
                                <w:pStyle w:val="Address3"/>
                                <w:jc w:val="left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14:paraId="02548762" w14:textId="77777777" w:rsidR="00FB3767" w:rsidRDefault="00022169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FF96A9" wp14:editId="6F43AF94">
                      <wp:extent cx="3194462" cy="1532586"/>
                      <wp:effectExtent l="0" t="0" r="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15325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A18C9" w14:textId="77777777" w:rsidR="00022169" w:rsidRPr="00095FBB" w:rsidRDefault="005A51B2" w:rsidP="005A51B2">
                                  <w:pPr>
                                    <w:pStyle w:val="Title"/>
                                    <w:jc w:val="center"/>
                                    <w:rPr>
                                      <w:color w:val="auto"/>
                                      <w:sz w:val="28"/>
                                    </w:rPr>
                                  </w:pPr>
                                  <w:r w:rsidRPr="00095FBB">
                                    <w:rPr>
                                      <w:color w:val="auto"/>
                                      <w:sz w:val="36"/>
                                      <w:szCs w:val="40"/>
                                    </w:rPr>
                                    <w:t>WASHTENAW COUNTY MENTAL HEALTH TREATMENT COURT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F96A9" id="Text Box 24" o:spid="_x0000_s1030" type="#_x0000_t202" style="width:251.55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" filled="f" stroked="f" strokeweight=".5pt">
                      <v:textbox inset=",36pt">
                        <w:txbxContent>
                          <w:p w14:paraId="40EA18C9" w14:textId="77777777" w:rsidR="00022169" w:rsidRPr="00095FBB" w:rsidRDefault="005A51B2" w:rsidP="005A51B2">
                            <w:pPr>
                              <w:pStyle w:val="Title"/>
                              <w:jc w:val="center"/>
                              <w:rPr>
                                <w:color w:val="auto"/>
                                <w:sz w:val="28"/>
                              </w:rPr>
                            </w:pPr>
                            <w:r w:rsidRPr="00095FBB">
                              <w:rPr>
                                <w:color w:val="auto"/>
                                <w:sz w:val="36"/>
                                <w:szCs w:val="40"/>
                              </w:rPr>
                              <w:t>WASHTENAW COUNTY MENTAL HEALTH TREATMENT COURT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4BF8">
              <w:rPr>
                <w:noProof/>
              </w:rPr>
              <mc:AlternateContent>
                <mc:Choice Requires="wps">
                  <w:drawing>
                    <wp:inline distT="0" distB="0" distL="0" distR="0" wp14:anchorId="12B3A6F9" wp14:editId="111948A5">
                      <wp:extent cx="2825086" cy="48232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D2981" w14:textId="77777777" w:rsidR="00924BF8" w:rsidRPr="000F4F38" w:rsidRDefault="00924BF8" w:rsidP="004A4695">
                                  <w:pPr>
                                    <w:pStyle w:val="Sub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B3A6F9" id="Text Box 3" o:spid="_x0000_s1031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r6HAIAADM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" filled="f" stroked="f" strokeweight=".5pt">
                      <v:textbox>
                        <w:txbxContent>
                          <w:p w14:paraId="0CBD2981" w14:textId="77777777" w:rsidR="00924BF8" w:rsidRPr="000F4F38" w:rsidRDefault="00924BF8" w:rsidP="004A4695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w:t xml:space="preserve"> </w: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12049F89" wp14:editId="56690A15">
                      <wp:extent cx="3144623" cy="2108886"/>
                      <wp:effectExtent l="0" t="0" r="0" b="5715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4623" cy="21088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1E6D3" w14:textId="77777777" w:rsidR="00491776" w:rsidRDefault="005A51B2" w:rsidP="005A51B2">
                                  <w:pPr>
                                    <w:pStyle w:val="Tag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516087" wp14:editId="2BF10CB6">
                                        <wp:extent cx="2019300" cy="2011045"/>
                                        <wp:effectExtent l="0" t="0" r="0" b="825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State-of-Michigan-Seal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9300" cy="2011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049F89" id="Text Box 23" o:spid="_x0000_s1032" type="#_x0000_t202" style="width:247.6pt;height:1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" fillcolor="white [3201]" stroked="f" strokeweight=".5pt">
                      <v:textbox>
                        <w:txbxContent>
                          <w:p w14:paraId="76E1E6D3" w14:textId="77777777" w:rsidR="00491776" w:rsidRDefault="005A51B2" w:rsidP="005A51B2">
                            <w:pPr>
                              <w:pStyle w:val="Tag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16087" wp14:editId="2BF10CB6">
                                  <wp:extent cx="2019300" cy="2011045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State-of-Michigan-Seal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2011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14:paraId="234DD786" w14:textId="77777777" w:rsidTr="0092124E">
        <w:trPr>
          <w:trHeight w:val="819"/>
        </w:trPr>
        <w:tc>
          <w:tcPr>
            <w:tcW w:w="5280" w:type="dxa"/>
            <w:vAlign w:val="center"/>
          </w:tcPr>
          <w:p w14:paraId="77484342" w14:textId="77777777"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14:paraId="2A493F87" w14:textId="77777777"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14:paraId="5716DDF5" w14:textId="77777777" w:rsidR="00924BF8" w:rsidRDefault="00924BF8" w:rsidP="00491776">
            <w:pPr>
              <w:pStyle w:val="Heading4"/>
              <w:rPr>
                <w:noProof w:val="0"/>
              </w:rPr>
            </w:pPr>
            <w:r>
              <mc:AlternateContent>
                <mc:Choice Requires="wps">
                  <w:drawing>
                    <wp:inline distT="0" distB="0" distL="0" distR="0" wp14:anchorId="16B4B421" wp14:editId="2D6F0A11">
                      <wp:extent cx="2825086" cy="482325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46B76" w14:textId="77777777" w:rsidR="00924BF8" w:rsidRPr="00095FBB" w:rsidRDefault="005A51B2" w:rsidP="000F1F5B">
                                  <w:pPr>
                                    <w:pStyle w:val="Subtitle"/>
                                    <w:ind w:firstLine="72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095FBB">
                                    <w:rPr>
                                      <w:color w:val="auto"/>
                                    </w:rPr>
                                    <w:t>15</w:t>
                                  </w:r>
                                  <w:r w:rsidRPr="00095FBB">
                                    <w:rPr>
                                      <w:color w:val="auto"/>
                                      <w:vertAlign w:val="superscript"/>
                                    </w:rPr>
                                    <w:t>TH</w:t>
                                  </w:r>
                                  <w:r w:rsidRPr="00095FBB">
                                    <w:rPr>
                                      <w:color w:val="auto"/>
                                    </w:rPr>
                                    <w:t xml:space="preserve"> District Court</w:t>
                                  </w:r>
                                </w:p>
                                <w:p w14:paraId="4BCB71F9" w14:textId="77777777" w:rsidR="005A51B2" w:rsidRPr="005A51B2" w:rsidRDefault="005A51B2" w:rsidP="005A51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B4B421" id="Text Box 4" o:spid="_x0000_s1033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SLGwIAADMEAAAOAAAAZHJzL2Uyb0RvYy54bWysU02P2yAQvVfqf0DcGzveJE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" filled="f" stroked="f" strokeweight=".5pt">
                      <v:textbox>
                        <w:txbxContent>
                          <w:p w14:paraId="50F46B76" w14:textId="77777777" w:rsidR="00924BF8" w:rsidRPr="00095FBB" w:rsidRDefault="005A51B2" w:rsidP="000F1F5B">
                            <w:pPr>
                              <w:pStyle w:val="Subtitle"/>
                              <w:ind w:firstLine="720"/>
                              <w:jc w:val="center"/>
                              <w:rPr>
                                <w:color w:val="auto"/>
                              </w:rPr>
                            </w:pPr>
                            <w:r w:rsidRPr="00095FBB">
                              <w:rPr>
                                <w:color w:val="auto"/>
                              </w:rPr>
                              <w:t>15</w:t>
                            </w:r>
                            <w:r w:rsidRPr="00095FBB">
                              <w:rPr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095FBB">
                              <w:rPr>
                                <w:color w:val="auto"/>
                              </w:rPr>
                              <w:t xml:space="preserve"> District Court</w:t>
                            </w:r>
                          </w:p>
                          <w:p w14:paraId="4BCB71F9" w14:textId="77777777" w:rsidR="005A51B2" w:rsidRPr="005A51B2" w:rsidRDefault="005A51B2" w:rsidP="005A51B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C51E925" w14:textId="77777777" w:rsidR="00997614" w:rsidRDefault="00997614" w:rsidP="00997614">
      <w:pPr>
        <w:ind w:left="144" w:right="144"/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997614" w14:paraId="486DB741" w14:textId="77777777" w:rsidTr="0092124E">
        <w:trPr>
          <w:trHeight w:val="11159"/>
        </w:trPr>
        <w:tc>
          <w:tcPr>
            <w:tcW w:w="5280" w:type="dxa"/>
          </w:tcPr>
          <w:p w14:paraId="6D6A3CDB" w14:textId="77777777" w:rsidR="00997614" w:rsidRPr="00491776" w:rsidRDefault="001368FB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17E1EADF" wp14:editId="50FC256F">
                      <wp:extent cx="1850657" cy="148282"/>
                      <wp:effectExtent l="0" t="0" r="0" b="4445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657" cy="1482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34601" w14:textId="77777777" w:rsidR="001368FB" w:rsidRPr="00906CA7" w:rsidRDefault="001368FB" w:rsidP="00491776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E1EADF" id="Text Box 28" o:spid="_x0000_s1034" type="#_x0000_t202" style="width:145.7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HUGwIAADMEAAAOAAAAZHJzL2Uyb0RvYy54bWysU02P2yAQvVfqf0DcGztpkk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" filled="f" stroked="f" strokeweight=".5pt">
                      <v:textbox>
                        <w:txbxContent>
                          <w:p w14:paraId="70D34601" w14:textId="77777777" w:rsidR="001368FB" w:rsidRPr="00906CA7" w:rsidRDefault="001368FB" w:rsidP="00491776">
                            <w:pPr>
                              <w:pStyle w:val="Heading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7434E48B" wp14:editId="2C30A4CE">
                      <wp:extent cx="3029803" cy="5313406"/>
                      <wp:effectExtent l="0" t="0" r="0" b="1905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9803" cy="53134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10E19" w14:textId="2C99061F" w:rsidR="007C32DB" w:rsidRDefault="00C41632" w:rsidP="00491776">
                                  <w:r>
                                    <w:t>The Washtenaw County Mental Health Treatment Court</w:t>
                                  </w:r>
                                  <w:r w:rsidR="00FF38E0">
                                    <w:t xml:space="preserve"> (WCMHTC)</w:t>
                                  </w:r>
                                  <w:r>
                                    <w:t xml:space="preserve"> is a</w:t>
                                  </w:r>
                                  <w:r w:rsidR="00FF38E0">
                                    <w:t xml:space="preserve"> Problem Solving Court. </w:t>
                                  </w:r>
                                  <w:r>
                                    <w:t xml:space="preserve">It was created to </w:t>
                                  </w:r>
                                  <w:r w:rsidR="00FF38E0">
                                    <w:t>provide probation</w:t>
                                  </w:r>
                                  <w:r>
                                    <w:t xml:space="preserve"> to</w:t>
                                  </w:r>
                                  <w:r w:rsidR="00FF38E0">
                                    <w:t xml:space="preserve"> adult</w:t>
                                  </w:r>
                                  <w:r>
                                    <w:t xml:space="preserve"> of</w:t>
                                  </w:r>
                                  <w:r w:rsidR="00A80A58">
                                    <w:t>fenders whose mental illness contributed</w:t>
                                  </w:r>
                                  <w:r>
                                    <w:t xml:space="preserve"> to the commission of their crime</w:t>
                                  </w:r>
                                  <w:r w:rsidR="00FF38E0">
                                    <w:t>. The WCMHTC u</w:t>
                                  </w:r>
                                  <w:r w:rsidR="002E3B80">
                                    <w:t>ses</w:t>
                                  </w:r>
                                  <w:r w:rsidR="00FF38E0">
                                    <w:t xml:space="preserve"> a team approach to address participants’ needs </w:t>
                                  </w:r>
                                  <w:r w:rsidR="002E3B80">
                                    <w:t>by providing</w:t>
                                  </w:r>
                                  <w:r w:rsidR="00FF38E0">
                                    <w:t xml:space="preserve"> mental health and substance abuse treatment, case management, and intensive judicial supervision.</w:t>
                                  </w:r>
                                  <w:r w:rsidR="00C21BCF">
                                    <w:t xml:space="preserve"> The WCMHTC is a </w:t>
                                  </w:r>
                                  <w:r w:rsidR="00C21BCF" w:rsidRPr="00C21BCF">
                                    <w:rPr>
                                      <w:b/>
                                      <w:bCs/>
                                    </w:rPr>
                                    <w:t>voluntary</w:t>
                                  </w:r>
                                  <w:r w:rsidR="00C21BCF">
                                    <w:t xml:space="preserve"> program.</w:t>
                                  </w:r>
                                </w:p>
                                <w:p w14:paraId="199691B4" w14:textId="77777777" w:rsidR="00491776" w:rsidRPr="005E0479" w:rsidRDefault="00491776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</w:p>
                                <w:p w14:paraId="406057D8" w14:textId="77777777" w:rsidR="00491776" w:rsidRPr="001E5839" w:rsidRDefault="00C41632" w:rsidP="00491776">
                                  <w:pPr>
                                    <w:pStyle w:val="Heading4"/>
                                    <w:rPr>
                                      <w:color w:val="auto"/>
                                    </w:rPr>
                                  </w:pPr>
                                  <w:r w:rsidRPr="001E5839">
                                    <w:rPr>
                                      <w:color w:val="auto"/>
                                    </w:rPr>
                                    <w:t>Eligibility</w:t>
                                  </w:r>
                                </w:p>
                                <w:p w14:paraId="4B16CED0" w14:textId="77777777" w:rsidR="00C41632" w:rsidRPr="00C41632" w:rsidRDefault="00C41632" w:rsidP="00C41632">
                                  <w:pPr>
                                    <w:pStyle w:val="BodyTex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Eligibility is evaluated by the Mental Health Court Team on a case-by-case basis.  General requirements include:</w:t>
                                  </w:r>
                                </w:p>
                                <w:p w14:paraId="4508D721" w14:textId="77777777" w:rsidR="00C41632" w:rsidRPr="00C41632" w:rsidRDefault="00C41632" w:rsidP="00C41632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Must be diagnosed with a ser</w:t>
                                  </w:r>
                                  <w:r w:rsidR="00E83EB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ious mental illness that has contributed</w:t>
                                  </w: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to the defendant’s current legal problems. </w:t>
                                  </w:r>
                                </w:p>
                                <w:p w14:paraId="7F31F775" w14:textId="77777777" w:rsidR="00C41632" w:rsidRPr="00C41632" w:rsidRDefault="00C41632" w:rsidP="00C41632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Must have a co-occurring diagnosis if substance use disorder is present, and mental illness diagnosis </w:t>
                                  </w:r>
                                  <w:r w:rsidRPr="00E83EB2">
                                    <w:rPr>
                                      <w:rFonts w:asciiTheme="majorHAnsi" w:hAnsiTheme="majorHAnsi"/>
                                      <w:i/>
                                      <w:sz w:val="21"/>
                                      <w:szCs w:val="21"/>
                                    </w:rPr>
                                    <w:t>must be primary</w:t>
                                  </w: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3AEF47FA" w14:textId="12EE333F" w:rsidR="00C41632" w:rsidRPr="00C41632" w:rsidRDefault="00C41632" w:rsidP="00C41632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Must </w:t>
                                  </w:r>
                                  <w:r w:rsidR="00492BF1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have </w:t>
                                  </w: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pled </w:t>
                                  </w:r>
                                  <w:r w:rsidR="002E3B8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guilty </w:t>
                                  </w: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to a misdemeanor</w:t>
                                  </w:r>
                                  <w:r w:rsidR="00ED4CC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08A9210F" w14:textId="77777777" w:rsidR="00C41632" w:rsidRPr="00C41632" w:rsidRDefault="00C41632" w:rsidP="00C41632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Must not be a violent offender or have been charged with criminal sexual conduct in any degree</w:t>
                                  </w:r>
                                  <w:r w:rsidR="00ED4CC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5B65EAC1" w14:textId="77777777" w:rsidR="00C41632" w:rsidRPr="00C41632" w:rsidRDefault="00C41632" w:rsidP="00C41632">
                                  <w:pPr>
                                    <w:pStyle w:val="BodyText"/>
                                    <w:numPr>
                                      <w:ilvl w:val="0"/>
                                      <w:numId w:val="16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Must be a resident of Washtenaw County</w:t>
                                  </w:r>
                                  <w:r w:rsidR="00ED4CC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6FEBD1B1" w14:textId="77777777" w:rsidR="005E0479" w:rsidRPr="005E0479" w:rsidRDefault="005E0479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</w:p>
                                <w:p w14:paraId="44D85C80" w14:textId="77777777" w:rsidR="005E0479" w:rsidRPr="005E0479" w:rsidRDefault="005E0479" w:rsidP="005E0479">
                                  <w:pPr>
                                    <w:pStyle w:val="BrochureCopy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61753D" w14:textId="77777777" w:rsidR="00997614" w:rsidRPr="005E0479" w:rsidRDefault="009976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34E48B" id="Text Box 31" o:spid="_x0000_s1035" type="#_x0000_t202" style="width:238.55pt;height:4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XZHAIAADQ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" filled="f" stroked="f" strokeweight=".5pt">
                      <v:textbox>
                        <w:txbxContent>
                          <w:p w14:paraId="2D510E19" w14:textId="2C99061F" w:rsidR="007C32DB" w:rsidRDefault="00C41632" w:rsidP="00491776">
                            <w:r>
                              <w:t>The Washtenaw County Mental Health Treatment Court</w:t>
                            </w:r>
                            <w:r w:rsidR="00FF38E0">
                              <w:t xml:space="preserve"> (WCMHTC)</w:t>
                            </w:r>
                            <w:r>
                              <w:t xml:space="preserve"> is a</w:t>
                            </w:r>
                            <w:r w:rsidR="00FF38E0">
                              <w:t xml:space="preserve"> Problem Solving Court. </w:t>
                            </w:r>
                            <w:r>
                              <w:t xml:space="preserve">It was created to </w:t>
                            </w:r>
                            <w:r w:rsidR="00FF38E0">
                              <w:t>provide probation</w:t>
                            </w:r>
                            <w:r>
                              <w:t xml:space="preserve"> to</w:t>
                            </w:r>
                            <w:r w:rsidR="00FF38E0">
                              <w:t xml:space="preserve"> adult</w:t>
                            </w:r>
                            <w:r>
                              <w:t xml:space="preserve"> of</w:t>
                            </w:r>
                            <w:r w:rsidR="00A80A58">
                              <w:t>fenders whose mental illness contributed</w:t>
                            </w:r>
                            <w:r>
                              <w:t xml:space="preserve"> to the commission of their crime</w:t>
                            </w:r>
                            <w:r w:rsidR="00FF38E0">
                              <w:t>. The WCMHTC u</w:t>
                            </w:r>
                            <w:r w:rsidR="002E3B80">
                              <w:t>ses</w:t>
                            </w:r>
                            <w:r w:rsidR="00FF38E0">
                              <w:t xml:space="preserve"> a team approach to address participants’ needs </w:t>
                            </w:r>
                            <w:r w:rsidR="002E3B80">
                              <w:t>by providing</w:t>
                            </w:r>
                            <w:r w:rsidR="00FF38E0">
                              <w:t xml:space="preserve"> mental health and substance abuse treatment, case management, and intensive judicial supervision.</w:t>
                            </w:r>
                            <w:r w:rsidR="00C21BCF">
                              <w:t xml:space="preserve"> The WCMHTC is a </w:t>
                            </w:r>
                            <w:r w:rsidR="00C21BCF" w:rsidRPr="00C21BCF">
                              <w:rPr>
                                <w:b/>
                                <w:bCs/>
                              </w:rPr>
                              <w:t>voluntary</w:t>
                            </w:r>
                            <w:r w:rsidR="00C21BCF">
                              <w:t xml:space="preserve"> program.</w:t>
                            </w:r>
                          </w:p>
                          <w:p w14:paraId="199691B4" w14:textId="77777777" w:rsidR="00491776" w:rsidRPr="005E0479" w:rsidRDefault="00491776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</w:p>
                          <w:p w14:paraId="406057D8" w14:textId="77777777" w:rsidR="00491776" w:rsidRPr="001E5839" w:rsidRDefault="00C41632" w:rsidP="00491776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 w:rsidRPr="001E5839">
                              <w:rPr>
                                <w:color w:val="auto"/>
                              </w:rPr>
                              <w:t>Eligibility</w:t>
                            </w:r>
                          </w:p>
                          <w:p w14:paraId="4B16CED0" w14:textId="77777777" w:rsidR="00C41632" w:rsidRPr="00C41632" w:rsidRDefault="00C41632" w:rsidP="00C41632">
                            <w:pPr>
                              <w:pStyle w:val="BodyTex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Eligibility is evaluated by the Mental Health Court Team on a case-by-case basis.  General requirements include:</w:t>
                            </w:r>
                          </w:p>
                          <w:p w14:paraId="4508D721" w14:textId="77777777" w:rsidR="00C41632" w:rsidRPr="00C41632" w:rsidRDefault="00C41632" w:rsidP="00C41632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Must be diagnosed with a ser</w:t>
                            </w:r>
                            <w:r w:rsidR="00E83EB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ious mental illness that has contributed</w:t>
                            </w: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to the defendant’s current legal problems. </w:t>
                            </w:r>
                          </w:p>
                          <w:p w14:paraId="7F31F775" w14:textId="77777777" w:rsidR="00C41632" w:rsidRPr="00C41632" w:rsidRDefault="00C41632" w:rsidP="00C41632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Must have a co-occurring diagnosis if substance use disorder is present, and mental illness diagnosis </w:t>
                            </w:r>
                            <w:r w:rsidRPr="00E83EB2">
                              <w:rPr>
                                <w:rFonts w:asciiTheme="majorHAnsi" w:hAnsiTheme="majorHAnsi"/>
                                <w:i/>
                                <w:sz w:val="21"/>
                                <w:szCs w:val="21"/>
                              </w:rPr>
                              <w:t>must be primary</w:t>
                            </w: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AEF47FA" w14:textId="12EE333F" w:rsidR="00C41632" w:rsidRPr="00C41632" w:rsidRDefault="00C41632" w:rsidP="00C41632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Must </w:t>
                            </w:r>
                            <w:r w:rsidR="00492BF1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have </w:t>
                            </w: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pled </w:t>
                            </w:r>
                            <w:r w:rsidR="002E3B8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guilty </w:t>
                            </w: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to a misdemeanor</w:t>
                            </w:r>
                            <w:r w:rsidR="00ED4CC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A9210F" w14:textId="77777777" w:rsidR="00C41632" w:rsidRPr="00C41632" w:rsidRDefault="00C41632" w:rsidP="00C41632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Must not be a violent offender or have been charged with criminal sexual conduct in any degree</w:t>
                            </w:r>
                            <w:r w:rsidR="00ED4CC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B65EAC1" w14:textId="77777777" w:rsidR="00C41632" w:rsidRPr="00C41632" w:rsidRDefault="00C41632" w:rsidP="00C41632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Must be a resident of Washtenaw County</w:t>
                            </w:r>
                            <w:r w:rsidR="00ED4CC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FEBD1B1" w14:textId="77777777" w:rsidR="005E0479" w:rsidRPr="005E0479" w:rsidRDefault="005E0479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</w:p>
                          <w:p w14:paraId="44D85C80" w14:textId="77777777" w:rsidR="005E0479" w:rsidRPr="005E0479" w:rsidRDefault="005E0479" w:rsidP="005E0479">
                            <w:pPr>
                              <w:pStyle w:val="BrochureCop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61753D" w14:textId="77777777" w:rsidR="00997614" w:rsidRPr="005E0479" w:rsidRDefault="0099761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14:paraId="1FAD86AF" w14:textId="77777777" w:rsidR="00997614" w:rsidRDefault="00491776" w:rsidP="00997614">
            <w:pPr>
              <w:ind w:left="144" w:right="144"/>
            </w:pPr>
            <w:r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612F337F" wp14:editId="6AD785F8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564B5C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rect id="Rectangle 216" o:spid="_x0000_s1028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Xa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aTuDae&#10;iUdArr4AAAD//wMAUEsBAi0AFAAGAAgAAAAhANvh9svuAAAAhQEAABMAAAAAAAAAAAAAAAAAAAAA&#10;AFtDb250ZW50X1R5cGVzXS54bWxQSwECLQAUAAYACAAAACEAWvQsW78AAAAVAQAACwAAAAAAAAAA&#10;AAAAAAAfAQAAX3JlbHMvLnJlbHNQSwECLQAUAAYACAAAACEACixl2r0AAADcAAAADwAAAAAAAAAA&#10;AAAAAAAHAgAAZHJzL2Rvd25yZXYueG1sUEsFBgAAAAADAAMAtwAAAPEC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rect id="Rectangle 222" o:spid="_x0000_s1034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TB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KYp/J6JR0AunwAAAP//AwBQSwECLQAUAAYACAAAACEA2+H2y+4AAACFAQAAEwAAAAAAAAAA&#10;AAAAAAAAAAAAW0NvbnRlbnRfVHlwZXNdLnhtbFBLAQItABQABgAIAAAAIQBa9CxbvwAAABUBAAAL&#10;AAAAAAAAAAAAAAAAAB8BAABfcmVscy8ucmVsc1BLAQItABQABgAIAAAAIQBfkQTBxQAAANwAAAAP&#10;AAAAAAAAAAAAAAAAAAcCAABkcnMvZG93bnJldi54bWxQSwUGAAAAAAMAAwC3AAAA+QI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5E0479">
              <w:rPr>
                <w:noProof/>
              </w:rPr>
              <mc:AlternateContent>
                <mc:Choice Requires="wps">
                  <w:drawing>
                    <wp:inline distT="0" distB="0" distL="0" distR="0" wp14:anchorId="693B7E71" wp14:editId="2A6E9EED">
                      <wp:extent cx="2893325" cy="123568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1235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316E0" w14:textId="77777777" w:rsidR="005E0479" w:rsidRDefault="005E0479" w:rsidP="005E0479">
                                  <w:pPr>
                                    <w:pStyle w:val="Heading3"/>
                                    <w:spacing w:before="240"/>
                                  </w:pPr>
                                </w:p>
                                <w:p w14:paraId="41413BBC" w14:textId="77777777" w:rsidR="00BD0BA1" w:rsidRDefault="00BD0BA1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3B7E71" id="Text Box 7" o:spid="_x0000_s1036" type="#_x0000_t202" style="width:227.8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" filled="f" stroked="f" strokeweight=".5pt">
                      <v:textbox>
                        <w:txbxContent>
                          <w:p w14:paraId="137316E0" w14:textId="77777777" w:rsidR="005E0479" w:rsidRDefault="005E0479" w:rsidP="005E0479">
                            <w:pPr>
                              <w:pStyle w:val="Heading3"/>
                              <w:spacing w:before="240"/>
                            </w:pPr>
                          </w:p>
                          <w:p w14:paraId="41413BBC" w14:textId="77777777" w:rsidR="00BD0BA1" w:rsidRDefault="00BD0BA1" w:rsidP="005E04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70D3B6D2" wp14:editId="0519967F">
                      <wp:extent cx="3016155" cy="6071287"/>
                      <wp:effectExtent l="0" t="0" r="0" b="571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60712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F1B06C" w14:textId="77777777" w:rsidR="00C41632" w:rsidRPr="00C41632" w:rsidRDefault="00C41632" w:rsidP="00C41632">
                                  <w:pPr>
                                    <w:pStyle w:val="BodyText"/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Once a defendant expresses interest, his/her case is referred to the Mental Health Court by the judge, prosecutor, or defense attorney. All parties must agree to the referral.</w:t>
                                  </w:r>
                                </w:p>
                                <w:p w14:paraId="310A16BF" w14:textId="41CBE1AE" w:rsidR="00E83EB2" w:rsidRDefault="00C41632" w:rsidP="00C41632">
                                  <w:pPr>
                                    <w:pStyle w:val="BodyText"/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C41632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The defendant schedules an intake screening with the Mental Health Court Probation Officer.  All relevant information is reviewed, and the defendant receives an informational Participant Handbook</w:t>
                                  </w:r>
                                  <w:r w:rsidR="00E83EB2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</w:p>
                                <w:p w14:paraId="4CF16B4F" w14:textId="265E74A9" w:rsidR="00C41632" w:rsidRPr="00C41632" w:rsidRDefault="00E83EB2" w:rsidP="00C41632">
                                  <w:pPr>
                                    <w:pStyle w:val="BodyTex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The Probation Officer will assist the defendant </w:t>
                                  </w:r>
                                  <w:r w:rsidR="00EC5C43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in scheduling </w:t>
                                  </w:r>
                                  <w:r w:rsidR="00C21BCF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a </w:t>
                                  </w:r>
                                  <w:r w:rsidR="00EC5C43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Mental Health</w:t>
                                  </w:r>
                                  <w:r w:rsidR="002E3B80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assessment. If the defendant meets eligibility criteria</w:t>
                                  </w:r>
                                  <w:r w:rsidR="00C21BCF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and </w:t>
                                  </w:r>
                                  <w:r w:rsidR="002E3B80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is capable of following the prob</w:t>
                                  </w:r>
                                  <w:r w:rsidR="00C21BCF">
                                    <w:rPr>
                                      <w:rStyle w:val="BodyTextChar"/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ation requirements, s/he is recommended for acceptance into the WCMHTC.</w:t>
                                  </w:r>
                                </w:p>
                                <w:p w14:paraId="64AE8259" w14:textId="3FFE0821" w:rsidR="00C41632" w:rsidRPr="00C41632" w:rsidRDefault="00C21BCF" w:rsidP="00C41632">
                                  <w:pPr>
                                    <w:pStyle w:val="BodyTex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Upon acceptance, the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defendant is sentenced into the Mental Health </w:t>
                                  </w:r>
                                  <w:r w:rsidR="009D7FF1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Treatment 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Court for probation supervision</w:t>
                                  </w:r>
                                  <w:r w:rsidR="00EC5C4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for a term of 1</w:t>
                                  </w:r>
                                  <w:r w:rsidR="00130FFA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 w:rsidR="002936D4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-24 months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5CB8992" w14:textId="3A2F885D" w:rsidR="00C41632" w:rsidRPr="00C41632" w:rsidRDefault="00D964EC" w:rsidP="00C41632">
                                  <w:pPr>
                                    <w:pStyle w:val="BodyTex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As a p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articipant of the Mental Health</w:t>
                                  </w:r>
                                  <w:r w:rsidR="009D7FF1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Treatment</w:t>
                                  </w:r>
                                  <w:r w:rsidR="0010338A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Court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the defendant must 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appear for bi-weekly judicial reviews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, in-person probation appointments, and must attend treatment</w:t>
                                  </w:r>
                                  <w:r w:rsidR="00F6243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as directed. Random drug testing is required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21BCF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S/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he will be monitored by the Mental Health </w:t>
                                  </w:r>
                                  <w:r w:rsidR="00ED4CC0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Treatment 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Court Probation Officer for compliance with a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ll </w:t>
                                  </w:r>
                                  <w:r w:rsidR="00C41632" w:rsidRPr="00C41632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orders of the Court.</w:t>
                                  </w:r>
                                </w:p>
                                <w:p w14:paraId="3C695578" w14:textId="77777777" w:rsidR="005E0479" w:rsidRPr="001368FB" w:rsidRDefault="005E0479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D3B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4" o:spid="_x0000_s1037" type="#_x0000_t202" style="width:237.5pt;height:4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" filled="f" stroked="f" strokeweight=".5pt">
                      <v:textbox>
                        <w:txbxContent>
                          <w:p w14:paraId="76F1B06C" w14:textId="77777777" w:rsidR="00C41632" w:rsidRPr="00C41632" w:rsidRDefault="00C41632" w:rsidP="00C41632">
                            <w:pPr>
                              <w:pStyle w:val="BodyText"/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>Once a defendant expresses interest, his/her case is referred to the Mental Health Court by the judge, prosecutor, or defense attorney. All parties must agree to the referral.</w:t>
                            </w:r>
                          </w:p>
                          <w:p w14:paraId="310A16BF" w14:textId="41CBE1AE" w:rsidR="00E83EB2" w:rsidRDefault="00C41632" w:rsidP="00C41632">
                            <w:pPr>
                              <w:pStyle w:val="BodyText"/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41632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>The defendant schedules an intake screening with the Mental Health Court Probation Officer.  All relevant information is reviewed, and the defendant receives an informational Participant Handbook</w:t>
                            </w:r>
                            <w:r w:rsidR="00E83EB2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4CF16B4F" w14:textId="265E74A9" w:rsidR="00C41632" w:rsidRPr="00C41632" w:rsidRDefault="00E83EB2" w:rsidP="00C41632">
                            <w:pPr>
                              <w:pStyle w:val="BodyTex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The Probation Officer will assist the defendant </w:t>
                            </w:r>
                            <w:r w:rsidR="00EC5C43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in scheduling </w:t>
                            </w:r>
                            <w:r w:rsidR="00C21BCF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="00EC5C43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>Mental Health</w:t>
                            </w:r>
                            <w:r w:rsidR="002E3B80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assessment. If the defendant meets eligibility criteria</w:t>
                            </w:r>
                            <w:r w:rsidR="00C21BCF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2E3B80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>is capable of following the prob</w:t>
                            </w:r>
                            <w:r w:rsidR="00C21BCF">
                              <w:rPr>
                                <w:rStyle w:val="BodyTextChar"/>
                                <w:rFonts w:asciiTheme="majorHAnsi" w:hAnsiTheme="majorHAnsi"/>
                                <w:sz w:val="21"/>
                                <w:szCs w:val="21"/>
                              </w:rPr>
                              <w:t>ation requirements, s/he is recommended for acceptance into the WCMHTC.</w:t>
                            </w:r>
                          </w:p>
                          <w:p w14:paraId="64AE8259" w14:textId="3FFE0821" w:rsidR="00C41632" w:rsidRPr="00C41632" w:rsidRDefault="00C21BCF" w:rsidP="00C41632">
                            <w:pPr>
                              <w:pStyle w:val="BodyTex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Upon acceptance, the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defendant is sentenced into the Mental Health </w:t>
                            </w:r>
                            <w:r w:rsidR="009D7FF1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Treatment 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Court for probation supervision</w:t>
                            </w:r>
                            <w:r w:rsidR="00EC5C4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for a term of 1</w:t>
                            </w:r>
                            <w:r w:rsidR="00130FFA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8</w:t>
                            </w:r>
                            <w:r w:rsidR="002936D4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-24 months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5CB8992" w14:textId="3A2F885D" w:rsidR="00C41632" w:rsidRPr="00C41632" w:rsidRDefault="00D964EC" w:rsidP="00C41632">
                            <w:pPr>
                              <w:pStyle w:val="BodyTex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As a p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articipant of the Mental Health</w:t>
                            </w:r>
                            <w:r w:rsidR="009D7FF1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Treatment</w:t>
                            </w:r>
                            <w:r w:rsidR="0010338A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Court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the defendant must 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appear for bi-weekly judicial reviews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in-person probation appointments, and must attend treatment</w:t>
                            </w:r>
                            <w:r w:rsidR="00F6243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as directed. Random drug testing is required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1BCF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S/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he will be monitored by the Mental Health </w:t>
                            </w:r>
                            <w:r w:rsidR="00ED4CC0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Treatment 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Court Probation Officer for compliance with a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ll </w:t>
                            </w:r>
                            <w:r w:rsidR="00C41632" w:rsidRPr="00C41632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orders of the Court.</w:t>
                            </w:r>
                          </w:p>
                          <w:p w14:paraId="3C695578" w14:textId="77777777" w:rsidR="005E0479" w:rsidRPr="001368FB" w:rsidRDefault="005E0479" w:rsidP="005E047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14:paraId="5F14BB6B" w14:textId="77777777"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AF3185" wp14:editId="790B9BAC">
                      <wp:extent cx="2893325" cy="477795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477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3F36C" w14:textId="77777777" w:rsidR="00E146B7" w:rsidRPr="001E5839" w:rsidRDefault="00C41632" w:rsidP="00E146B7">
                                  <w:pPr>
                                    <w:pStyle w:val="Heading3"/>
                                    <w:spacing w:before="24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1E583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goals of the mental health court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AF3185" id="Text Box 192" o:spid="_x0000_s1038" type="#_x0000_t202" style="width:227.8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" filled="f" stroked="f" strokeweight=".5pt">
                      <v:textbox>
                        <w:txbxContent>
                          <w:p w14:paraId="2643F36C" w14:textId="77777777" w:rsidR="00E146B7" w:rsidRPr="001E5839" w:rsidRDefault="00C41632" w:rsidP="00E146B7">
                            <w:pPr>
                              <w:pStyle w:val="Heading3"/>
                              <w:spacing w:before="24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E5839">
                              <w:rPr>
                                <w:color w:val="auto"/>
                                <w:sz w:val="20"/>
                                <w:szCs w:val="20"/>
                              </w:rPr>
                              <w:t>goals of the mental health court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66DB87" w14:textId="77777777" w:rsidR="00E146B7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6005F4" wp14:editId="77D12DD7">
                      <wp:extent cx="3015615" cy="3377514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3377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D118A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Reduce criminal recidivism</w:t>
                                  </w:r>
                                </w:p>
                                <w:p w14:paraId="3EC6A743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Improve access to mental health services</w:t>
                                  </w:r>
                                </w:p>
                                <w:p w14:paraId="660B7DCB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Treat and stabilize mental health conditions</w:t>
                                  </w:r>
                                </w:p>
                                <w:p w14:paraId="61E5C762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Increase well-being and promote independence</w:t>
                                  </w:r>
                                </w:p>
                                <w:p w14:paraId="471EF75B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Improve family relationships</w:t>
                                  </w:r>
                                  <w:r w:rsidR="00216EC9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and</w:t>
                                  </w: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social support connections</w:t>
                                  </w:r>
                                </w:p>
                                <w:p w14:paraId="0A044876" w14:textId="77777777" w:rsidR="00746153" w:rsidRPr="00746153" w:rsidRDefault="00746153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Increase compliance with treatment and other court orders</w:t>
                                  </w:r>
                                </w:p>
                                <w:p w14:paraId="615C87A5" w14:textId="77777777" w:rsidR="00746153" w:rsidRPr="00746153" w:rsidRDefault="00ED4CC0" w:rsidP="00746153">
                                  <w:pPr>
                                    <w:pStyle w:val="BodyText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exact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Improve stability</w:t>
                                  </w:r>
                                  <w:r w:rsidR="0010338A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by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helping to establish</w:t>
                                  </w:r>
                                  <w:r w:rsidR="00746153"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housing and employment as</w:t>
                                  </w:r>
                                  <w:r w:rsidR="001D7AD9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sistance, educational support, a</w:t>
                                  </w:r>
                                  <w:r w:rsidR="00746153"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nd job skills</w:t>
                                  </w:r>
                                </w:p>
                                <w:p w14:paraId="35CCA84C" w14:textId="77777777" w:rsidR="00746153" w:rsidRDefault="00746153" w:rsidP="00746153"/>
                                <w:p w14:paraId="07613FE8" w14:textId="77777777" w:rsidR="00E146B7" w:rsidRDefault="00E146B7" w:rsidP="00E146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6005F4" id="Text Box 8" o:spid="_x0000_s1039" type="#_x0000_t202" style="width:237.45pt;height:2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" fillcolor="white [3201]" stroked="f" strokeweight=".5pt">
                      <v:textbox>
                        <w:txbxContent>
                          <w:p w14:paraId="41ED118A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Reduce criminal recidivism</w:t>
                            </w:r>
                          </w:p>
                          <w:p w14:paraId="3EC6A743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Improve access to mental health services</w:t>
                            </w:r>
                          </w:p>
                          <w:p w14:paraId="660B7DCB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Treat and stabilize mental health conditions</w:t>
                            </w:r>
                          </w:p>
                          <w:p w14:paraId="61E5C762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Increase well-being and promote independence</w:t>
                            </w:r>
                          </w:p>
                          <w:p w14:paraId="471EF75B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Improve family relationships</w:t>
                            </w:r>
                            <w:r w:rsidR="00216EC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social support connections</w:t>
                            </w:r>
                          </w:p>
                          <w:p w14:paraId="0A044876" w14:textId="77777777" w:rsidR="00746153" w:rsidRPr="00746153" w:rsidRDefault="00746153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Increase compliance with treatment and other court orders</w:t>
                            </w:r>
                          </w:p>
                          <w:p w14:paraId="615C87A5" w14:textId="77777777" w:rsidR="00746153" w:rsidRPr="00746153" w:rsidRDefault="00ED4CC0" w:rsidP="0074615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line="240" w:lineRule="exact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Improve stability</w:t>
                            </w:r>
                            <w:r w:rsidR="0010338A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by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helping to establish</w:t>
                            </w:r>
                            <w:r w:rsidR="00746153"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housing and employment as</w:t>
                            </w:r>
                            <w:r w:rsidR="001D7AD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sistance, educational support, a</w:t>
                            </w:r>
                            <w:r w:rsidR="00746153"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nd job skills</w:t>
                            </w:r>
                          </w:p>
                          <w:p w14:paraId="35CCA84C" w14:textId="77777777" w:rsidR="00746153" w:rsidRDefault="00746153" w:rsidP="00746153"/>
                          <w:p w14:paraId="07613FE8" w14:textId="77777777" w:rsidR="00E146B7" w:rsidRDefault="00E146B7" w:rsidP="00E146B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D886E5" wp14:editId="43BBC759">
                      <wp:extent cx="2843633" cy="1062681"/>
                      <wp:effectExtent l="0" t="0" r="0" b="4445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3633" cy="10626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EC5F43" w14:textId="77777777" w:rsidR="002936D4" w:rsidRDefault="00746153" w:rsidP="002936D4">
                                  <w:pPr>
                                    <w:pStyle w:val="BodyText"/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D23607"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  <w:t>Graduation</w:t>
                                  </w:r>
                                </w:p>
                                <w:p w14:paraId="270F3FD8" w14:textId="77777777" w:rsidR="00D23607" w:rsidRPr="002936D4" w:rsidRDefault="00D23607" w:rsidP="002936D4">
                                  <w:pPr>
                                    <w:pStyle w:val="BodyText"/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Successful completion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of the Mental Health</w:t>
                                  </w:r>
                                  <w:r w:rsidR="002936D4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Treatment Court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is</w:t>
                                  </w:r>
                                  <w:r w:rsidRPr="00746153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 a huge accomplishment; the occasion is recognized with a gift card, gra</w:t>
                                  </w:r>
                                  <w:r w:rsidR="002936D4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duation card, and certificate.</w:t>
                                  </w:r>
                                </w:p>
                                <w:p w14:paraId="0F110548" w14:textId="77777777" w:rsidR="00E146B7" w:rsidRPr="001E5839" w:rsidRDefault="00E146B7" w:rsidP="00746153">
                                  <w:pPr>
                                    <w:pStyle w:val="Heading4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D886E5" id="Text Box 9" o:spid="_x0000_s1040" type="#_x0000_t202" style="width:223.9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" filled="f" stroked="f" strokeweight=".5pt">
                      <v:textbox>
                        <w:txbxContent>
                          <w:p w14:paraId="20EC5F43" w14:textId="77777777" w:rsidR="002936D4" w:rsidRDefault="00746153" w:rsidP="002936D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D2360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Graduation</w:t>
                            </w:r>
                          </w:p>
                          <w:p w14:paraId="270F3FD8" w14:textId="77777777" w:rsidR="00D23607" w:rsidRPr="002936D4" w:rsidRDefault="00D23607" w:rsidP="002936D4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Successful completion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of the Mental Health</w:t>
                            </w:r>
                            <w:r w:rsidR="002936D4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Treatment Court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is</w:t>
                            </w:r>
                            <w:r w:rsidRPr="00746153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a huge accomplishment; the occasion is recognized with a gift card, gra</w:t>
                            </w:r>
                            <w:r w:rsidR="002936D4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duation card, and certificate.</w:t>
                            </w:r>
                          </w:p>
                          <w:p w14:paraId="0F110548" w14:textId="77777777" w:rsidR="00E146B7" w:rsidRPr="001E5839" w:rsidRDefault="00E146B7" w:rsidP="00746153">
                            <w:pPr>
                              <w:pStyle w:val="Heading4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A0093D9" w14:textId="77777777" w:rsidR="00E146B7" w:rsidRDefault="00E146B7" w:rsidP="00997614">
            <w:pPr>
              <w:ind w:left="144" w:right="144"/>
            </w:pPr>
          </w:p>
          <w:p w14:paraId="4334C273" w14:textId="77777777" w:rsidR="0011468A" w:rsidRDefault="0011468A" w:rsidP="0011468A"/>
          <w:p w14:paraId="5A148EB7" w14:textId="77777777" w:rsidR="0011468A" w:rsidRPr="0011468A" w:rsidRDefault="0011468A" w:rsidP="0011468A"/>
          <w:p w14:paraId="61B3F39F" w14:textId="461B738B" w:rsidR="00E146B7" w:rsidRDefault="00746153" w:rsidP="00746153">
            <w:pPr>
              <w:ind w:right="144"/>
              <w:jc w:val="center"/>
              <w:rPr>
                <w:i/>
              </w:rPr>
            </w:pPr>
            <w:r w:rsidRPr="00396743">
              <w:rPr>
                <w:i/>
              </w:rPr>
              <w:t>Court reviews are held every</w:t>
            </w:r>
            <w:r w:rsidR="007357BA">
              <w:rPr>
                <w:i/>
              </w:rPr>
              <w:t xml:space="preserve"> other</w:t>
            </w:r>
            <w:r w:rsidRPr="00396743">
              <w:rPr>
                <w:i/>
              </w:rPr>
              <w:t xml:space="preserve"> Wednesday at 1:30 p.m. on the 5</w:t>
            </w:r>
            <w:r w:rsidRPr="00396743">
              <w:rPr>
                <w:i/>
                <w:vertAlign w:val="superscript"/>
              </w:rPr>
              <w:t>th</w:t>
            </w:r>
            <w:r w:rsidRPr="00396743">
              <w:rPr>
                <w:i/>
              </w:rPr>
              <w:t xml:space="preserve"> floor, Courtroom 3 of the </w:t>
            </w:r>
            <w:r w:rsidR="007357BA">
              <w:rPr>
                <w:i/>
              </w:rPr>
              <w:t xml:space="preserve">  </w:t>
            </w:r>
            <w:r w:rsidRPr="00396743">
              <w:rPr>
                <w:i/>
              </w:rPr>
              <w:t>15</w:t>
            </w:r>
            <w:r w:rsidRPr="00396743">
              <w:rPr>
                <w:i/>
                <w:vertAlign w:val="superscript"/>
              </w:rPr>
              <w:t>th</w:t>
            </w:r>
            <w:r w:rsidRPr="00396743">
              <w:rPr>
                <w:i/>
              </w:rPr>
              <w:t xml:space="preserve"> District Cour</w:t>
            </w:r>
            <w:r>
              <w:rPr>
                <w:i/>
              </w:rPr>
              <w:t>t</w:t>
            </w:r>
            <w:r w:rsidR="001D7AD9">
              <w:rPr>
                <w:i/>
              </w:rPr>
              <w:t>, 301 E. Huron St</w:t>
            </w:r>
            <w:r>
              <w:rPr>
                <w:i/>
              </w:rPr>
              <w:t>.</w:t>
            </w:r>
          </w:p>
          <w:p w14:paraId="09232C78" w14:textId="77777777" w:rsidR="001D7AD9" w:rsidRDefault="001D7AD9" w:rsidP="00746153">
            <w:pPr>
              <w:ind w:right="144"/>
              <w:jc w:val="center"/>
              <w:rPr>
                <w:i/>
              </w:rPr>
            </w:pPr>
            <w:r>
              <w:rPr>
                <w:i/>
              </w:rPr>
              <w:t>Ann Arbor, MI</w:t>
            </w:r>
          </w:p>
          <w:p w14:paraId="7A658D6D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1240E316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6ABEBAD7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122515B3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20D8F338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5833B67C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56E5DDA5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606E71FC" w14:textId="77777777" w:rsidR="009B23D6" w:rsidRDefault="009B23D6" w:rsidP="00746153">
            <w:pPr>
              <w:ind w:right="144"/>
              <w:jc w:val="center"/>
              <w:rPr>
                <w:i/>
              </w:rPr>
            </w:pPr>
          </w:p>
          <w:p w14:paraId="4F95FF3D" w14:textId="77777777" w:rsidR="009B23D6" w:rsidRDefault="009B23D6" w:rsidP="009B23D6">
            <w:pPr>
              <w:ind w:right="144"/>
            </w:pPr>
          </w:p>
        </w:tc>
      </w:tr>
    </w:tbl>
    <w:p w14:paraId="21941EA8" w14:textId="4A68D3FE" w:rsidR="008A63C3" w:rsidRDefault="008A63C3" w:rsidP="006F2F0C"/>
    <w:sectPr w:rsidR="008A63C3" w:rsidSect="00520D53">
      <w:footerReference w:type="default" r:id="rId13"/>
      <w:type w:val="nextColumn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137D" w14:textId="77777777" w:rsidR="00252F54" w:rsidRDefault="00252F54" w:rsidP="009670BF">
      <w:r>
        <w:separator/>
      </w:r>
    </w:p>
  </w:endnote>
  <w:endnote w:type="continuationSeparator" w:id="0">
    <w:p w14:paraId="79DF0935" w14:textId="77777777" w:rsidR="00252F54" w:rsidRDefault="00252F54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75F1" w14:textId="77777777" w:rsidR="008A63C3" w:rsidRDefault="008A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781A" w14:textId="77777777" w:rsidR="00252F54" w:rsidRDefault="00252F54" w:rsidP="009670BF">
      <w:r>
        <w:separator/>
      </w:r>
    </w:p>
  </w:footnote>
  <w:footnote w:type="continuationSeparator" w:id="0">
    <w:p w14:paraId="21A4C8E8" w14:textId="77777777" w:rsidR="00252F54" w:rsidRDefault="00252F54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138D4"/>
    <w:multiLevelType w:val="hybridMultilevel"/>
    <w:tmpl w:val="D05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97AC6"/>
    <w:multiLevelType w:val="hybridMultilevel"/>
    <w:tmpl w:val="86A8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1AAF"/>
    <w:multiLevelType w:val="hybridMultilevel"/>
    <w:tmpl w:val="A672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F1D53"/>
    <w:multiLevelType w:val="hybridMultilevel"/>
    <w:tmpl w:val="3EB0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D5805"/>
    <w:multiLevelType w:val="hybridMultilevel"/>
    <w:tmpl w:val="EC06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3022">
    <w:abstractNumId w:val="9"/>
  </w:num>
  <w:num w:numId="2" w16cid:durableId="721366022">
    <w:abstractNumId w:val="7"/>
  </w:num>
  <w:num w:numId="3" w16cid:durableId="1190100492">
    <w:abstractNumId w:val="6"/>
  </w:num>
  <w:num w:numId="4" w16cid:durableId="2065331169">
    <w:abstractNumId w:val="5"/>
  </w:num>
  <w:num w:numId="5" w16cid:durableId="1948808839">
    <w:abstractNumId w:val="4"/>
  </w:num>
  <w:num w:numId="6" w16cid:durableId="1706176083">
    <w:abstractNumId w:val="8"/>
  </w:num>
  <w:num w:numId="7" w16cid:durableId="364602861">
    <w:abstractNumId w:val="3"/>
  </w:num>
  <w:num w:numId="8" w16cid:durableId="936717383">
    <w:abstractNumId w:val="2"/>
  </w:num>
  <w:num w:numId="9" w16cid:durableId="36011248">
    <w:abstractNumId w:val="1"/>
  </w:num>
  <w:num w:numId="10" w16cid:durableId="181285358">
    <w:abstractNumId w:val="0"/>
  </w:num>
  <w:num w:numId="11" w16cid:durableId="475491247">
    <w:abstractNumId w:val="12"/>
  </w:num>
  <w:num w:numId="12" w16cid:durableId="1515025396">
    <w:abstractNumId w:val="15"/>
  </w:num>
  <w:num w:numId="13" w16cid:durableId="1141659078">
    <w:abstractNumId w:val="14"/>
  </w:num>
  <w:num w:numId="14" w16cid:durableId="63452905">
    <w:abstractNumId w:val="10"/>
  </w:num>
  <w:num w:numId="15" w16cid:durableId="2362186">
    <w:abstractNumId w:val="11"/>
  </w:num>
  <w:num w:numId="16" w16cid:durableId="54789543">
    <w:abstractNumId w:val="16"/>
  </w:num>
  <w:num w:numId="17" w16cid:durableId="295918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4577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B2"/>
    <w:rsid w:val="00022169"/>
    <w:rsid w:val="0003318D"/>
    <w:rsid w:val="00051AEB"/>
    <w:rsid w:val="000541DD"/>
    <w:rsid w:val="00056AE7"/>
    <w:rsid w:val="00056E5E"/>
    <w:rsid w:val="000641F7"/>
    <w:rsid w:val="00066B9A"/>
    <w:rsid w:val="00071697"/>
    <w:rsid w:val="00081EB1"/>
    <w:rsid w:val="000879BE"/>
    <w:rsid w:val="00095FBB"/>
    <w:rsid w:val="000A4144"/>
    <w:rsid w:val="000C2C07"/>
    <w:rsid w:val="000C437B"/>
    <w:rsid w:val="000F1F5B"/>
    <w:rsid w:val="000F4F38"/>
    <w:rsid w:val="000F6246"/>
    <w:rsid w:val="0010338A"/>
    <w:rsid w:val="0011468A"/>
    <w:rsid w:val="00130FFA"/>
    <w:rsid w:val="00135F6D"/>
    <w:rsid w:val="001368FB"/>
    <w:rsid w:val="00154236"/>
    <w:rsid w:val="00190238"/>
    <w:rsid w:val="0019220F"/>
    <w:rsid w:val="001A1CCE"/>
    <w:rsid w:val="001D7AD9"/>
    <w:rsid w:val="001E1930"/>
    <w:rsid w:val="001E35DB"/>
    <w:rsid w:val="001E5839"/>
    <w:rsid w:val="001E5B52"/>
    <w:rsid w:val="001F1D98"/>
    <w:rsid w:val="001F24D4"/>
    <w:rsid w:val="001F5E36"/>
    <w:rsid w:val="002029F1"/>
    <w:rsid w:val="002049AA"/>
    <w:rsid w:val="00216EC9"/>
    <w:rsid w:val="00226AFF"/>
    <w:rsid w:val="00226B4E"/>
    <w:rsid w:val="00242515"/>
    <w:rsid w:val="00250F89"/>
    <w:rsid w:val="00252F54"/>
    <w:rsid w:val="0028002E"/>
    <w:rsid w:val="002873C7"/>
    <w:rsid w:val="002877C0"/>
    <w:rsid w:val="002936D4"/>
    <w:rsid w:val="002A6D1B"/>
    <w:rsid w:val="002B10BC"/>
    <w:rsid w:val="002E3B80"/>
    <w:rsid w:val="002E4755"/>
    <w:rsid w:val="002E5D75"/>
    <w:rsid w:val="002E7F74"/>
    <w:rsid w:val="00311432"/>
    <w:rsid w:val="00320B3D"/>
    <w:rsid w:val="00326C63"/>
    <w:rsid w:val="00331DD6"/>
    <w:rsid w:val="003374E3"/>
    <w:rsid w:val="003433BE"/>
    <w:rsid w:val="00365F22"/>
    <w:rsid w:val="00367653"/>
    <w:rsid w:val="00373928"/>
    <w:rsid w:val="00395998"/>
    <w:rsid w:val="00397C43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00AB"/>
    <w:rsid w:val="00461BDC"/>
    <w:rsid w:val="004646A2"/>
    <w:rsid w:val="00465785"/>
    <w:rsid w:val="0047016C"/>
    <w:rsid w:val="004740BB"/>
    <w:rsid w:val="00480E36"/>
    <w:rsid w:val="00484C88"/>
    <w:rsid w:val="00486E9E"/>
    <w:rsid w:val="0049066A"/>
    <w:rsid w:val="00491776"/>
    <w:rsid w:val="00492BF1"/>
    <w:rsid w:val="004A4695"/>
    <w:rsid w:val="004B1A33"/>
    <w:rsid w:val="004C1586"/>
    <w:rsid w:val="004F658A"/>
    <w:rsid w:val="00505416"/>
    <w:rsid w:val="00506068"/>
    <w:rsid w:val="00506095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83313"/>
    <w:rsid w:val="005863BA"/>
    <w:rsid w:val="005A3EA7"/>
    <w:rsid w:val="005A51B2"/>
    <w:rsid w:val="005B31D2"/>
    <w:rsid w:val="005B7A28"/>
    <w:rsid w:val="005C1924"/>
    <w:rsid w:val="005D3173"/>
    <w:rsid w:val="005E0479"/>
    <w:rsid w:val="005E4232"/>
    <w:rsid w:val="005E49E4"/>
    <w:rsid w:val="00614973"/>
    <w:rsid w:val="00640F61"/>
    <w:rsid w:val="0064297C"/>
    <w:rsid w:val="0064405B"/>
    <w:rsid w:val="0064622B"/>
    <w:rsid w:val="00671BBC"/>
    <w:rsid w:val="00673B4B"/>
    <w:rsid w:val="00687109"/>
    <w:rsid w:val="006976F2"/>
    <w:rsid w:val="006C2665"/>
    <w:rsid w:val="006F2F0C"/>
    <w:rsid w:val="006F7640"/>
    <w:rsid w:val="00702DD7"/>
    <w:rsid w:val="00705BEA"/>
    <w:rsid w:val="007069C0"/>
    <w:rsid w:val="00713393"/>
    <w:rsid w:val="00721726"/>
    <w:rsid w:val="0072655B"/>
    <w:rsid w:val="00726B33"/>
    <w:rsid w:val="007352E2"/>
    <w:rsid w:val="007357BA"/>
    <w:rsid w:val="007367ED"/>
    <w:rsid w:val="00746153"/>
    <w:rsid w:val="007513EB"/>
    <w:rsid w:val="00764955"/>
    <w:rsid w:val="00770B4B"/>
    <w:rsid w:val="00775D14"/>
    <w:rsid w:val="007841F4"/>
    <w:rsid w:val="00790C35"/>
    <w:rsid w:val="007A5AF9"/>
    <w:rsid w:val="007B47AA"/>
    <w:rsid w:val="007C32DB"/>
    <w:rsid w:val="007F61EC"/>
    <w:rsid w:val="0081051F"/>
    <w:rsid w:val="00815D15"/>
    <w:rsid w:val="00837C91"/>
    <w:rsid w:val="008619C8"/>
    <w:rsid w:val="00880354"/>
    <w:rsid w:val="00891D50"/>
    <w:rsid w:val="008A28E4"/>
    <w:rsid w:val="008A63C3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629DE"/>
    <w:rsid w:val="009670BF"/>
    <w:rsid w:val="0099163D"/>
    <w:rsid w:val="00993539"/>
    <w:rsid w:val="00997614"/>
    <w:rsid w:val="00997622"/>
    <w:rsid w:val="009B23D6"/>
    <w:rsid w:val="009B61B1"/>
    <w:rsid w:val="009C400F"/>
    <w:rsid w:val="009D3F98"/>
    <w:rsid w:val="009D7FF1"/>
    <w:rsid w:val="00A02B04"/>
    <w:rsid w:val="00A03602"/>
    <w:rsid w:val="00A1456C"/>
    <w:rsid w:val="00A20E4B"/>
    <w:rsid w:val="00A46381"/>
    <w:rsid w:val="00A55787"/>
    <w:rsid w:val="00A57095"/>
    <w:rsid w:val="00A80A58"/>
    <w:rsid w:val="00AA0E09"/>
    <w:rsid w:val="00AA33BC"/>
    <w:rsid w:val="00AB027D"/>
    <w:rsid w:val="00B44AFE"/>
    <w:rsid w:val="00B71B05"/>
    <w:rsid w:val="00B74896"/>
    <w:rsid w:val="00BA6073"/>
    <w:rsid w:val="00BA7D7E"/>
    <w:rsid w:val="00BB4054"/>
    <w:rsid w:val="00BC730B"/>
    <w:rsid w:val="00BD0BA1"/>
    <w:rsid w:val="00BD1A0E"/>
    <w:rsid w:val="00BD1B8D"/>
    <w:rsid w:val="00C04D29"/>
    <w:rsid w:val="00C05660"/>
    <w:rsid w:val="00C06B4F"/>
    <w:rsid w:val="00C15F5E"/>
    <w:rsid w:val="00C21379"/>
    <w:rsid w:val="00C21BCF"/>
    <w:rsid w:val="00C41632"/>
    <w:rsid w:val="00C6213B"/>
    <w:rsid w:val="00C67399"/>
    <w:rsid w:val="00C72419"/>
    <w:rsid w:val="00C7782D"/>
    <w:rsid w:val="00CC50E0"/>
    <w:rsid w:val="00CF72B7"/>
    <w:rsid w:val="00D23607"/>
    <w:rsid w:val="00D2792B"/>
    <w:rsid w:val="00D67A7D"/>
    <w:rsid w:val="00D72AB2"/>
    <w:rsid w:val="00D964EC"/>
    <w:rsid w:val="00DA13D4"/>
    <w:rsid w:val="00DA356F"/>
    <w:rsid w:val="00E146B7"/>
    <w:rsid w:val="00E232A6"/>
    <w:rsid w:val="00E335AF"/>
    <w:rsid w:val="00E53716"/>
    <w:rsid w:val="00E83EB2"/>
    <w:rsid w:val="00E86F30"/>
    <w:rsid w:val="00E91193"/>
    <w:rsid w:val="00EA5F11"/>
    <w:rsid w:val="00EC5C43"/>
    <w:rsid w:val="00ED4CC0"/>
    <w:rsid w:val="00EE6CFA"/>
    <w:rsid w:val="00EF541D"/>
    <w:rsid w:val="00F0618F"/>
    <w:rsid w:val="00F24D57"/>
    <w:rsid w:val="00F315FA"/>
    <w:rsid w:val="00F413ED"/>
    <w:rsid w:val="00F432A4"/>
    <w:rsid w:val="00F53F77"/>
    <w:rsid w:val="00F62430"/>
    <w:rsid w:val="00F62F51"/>
    <w:rsid w:val="00F743E0"/>
    <w:rsid w:val="00F81FB8"/>
    <w:rsid w:val="00FA1B95"/>
    <w:rsid w:val="00FA4258"/>
    <w:rsid w:val="00FB240C"/>
    <w:rsid w:val="00FB3767"/>
    <w:rsid w:val="00FC004E"/>
    <w:rsid w:val="00FC32DD"/>
    <w:rsid w:val="00FC4690"/>
    <w:rsid w:val="00FF15F1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54E8156B"/>
  <w15:chartTrackingRefBased/>
  <w15:docId w15:val="{EEAF9C4A-B984-4813-AAEC-7A75186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5B7A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veline@a2gov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lder@a2gov.org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Graveline@a2go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der@a2gov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nney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(tri-fold).dotx</Template>
  <TotalTime>327</TotalTime>
  <Pages>3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City of Ann Arbor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Graveline, Paul</cp:lastModifiedBy>
  <cp:revision>44</cp:revision>
  <cp:lastPrinted>2025-04-25T17:56:00Z</cp:lastPrinted>
  <dcterms:created xsi:type="dcterms:W3CDTF">2018-08-17T19:11:00Z</dcterms:created>
  <dcterms:modified xsi:type="dcterms:W3CDTF">2025-04-25T17:58:00Z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